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E6" w:rsidRDefault="00D54CEF">
      <w:pPr>
        <w:jc w:val="center"/>
      </w:pPr>
      <w:r>
        <w:rPr>
          <w:rFonts w:eastAsia="標楷體"/>
          <w:b/>
          <w:bCs/>
          <w:spacing w:val="40"/>
          <w:sz w:val="44"/>
        </w:rPr>
        <w:t>申明參與分配狀</w:t>
      </w:r>
    </w:p>
    <w:p w:rsidR="005265E6" w:rsidRDefault="005265E6">
      <w:pPr>
        <w:snapToGrid w:val="0"/>
        <w:rPr>
          <w:rFonts w:ascii="標楷體" w:eastAsia="標楷體" w:hAnsi="標楷體"/>
          <w:sz w:val="28"/>
        </w:rPr>
      </w:pPr>
    </w:p>
    <w:p w:rsidR="005265E6" w:rsidRDefault="00D54CEF">
      <w:pPr>
        <w:snapToGrid w:val="0"/>
      </w:pPr>
      <w:r>
        <w:rPr>
          <w:rFonts w:ascii="標楷體" w:eastAsia="標楷體" w:hAnsi="標楷體"/>
          <w:sz w:val="28"/>
        </w:rPr>
        <w:t>案號及股別：</w:t>
      </w:r>
    </w:p>
    <w:p w:rsidR="005265E6" w:rsidRDefault="00D54CEF">
      <w:pPr>
        <w:tabs>
          <w:tab w:val="left" w:pos="1440"/>
          <w:tab w:val="left" w:pos="1620"/>
        </w:tabs>
        <w:snapToGrid w:val="0"/>
        <w:ind w:left="3080" w:hanging="3080"/>
      </w:pPr>
      <w:r>
        <w:rPr>
          <w:rFonts w:eastAsia="標楷體"/>
          <w:spacing w:val="10"/>
          <w:sz w:val="26"/>
        </w:rPr>
        <w:t>申</w:t>
      </w:r>
      <w:r>
        <w:rPr>
          <w:rFonts w:eastAsia="標楷體"/>
          <w:spacing w:val="10"/>
          <w:sz w:val="26"/>
        </w:rPr>
        <w:t xml:space="preserve">  </w:t>
      </w:r>
      <w:r>
        <w:rPr>
          <w:rFonts w:eastAsia="標楷體"/>
          <w:spacing w:val="10"/>
          <w:sz w:val="26"/>
        </w:rPr>
        <w:t>明</w:t>
      </w:r>
      <w:r>
        <w:rPr>
          <w:rFonts w:eastAsia="標楷體"/>
          <w:spacing w:val="10"/>
          <w:sz w:val="26"/>
        </w:rPr>
        <w:t xml:space="preserve">  </w:t>
      </w:r>
      <w:r>
        <w:rPr>
          <w:rFonts w:eastAsia="標楷體"/>
          <w:spacing w:val="10"/>
          <w:sz w:val="26"/>
        </w:rPr>
        <w:t>人</w:t>
      </w:r>
      <w:r>
        <w:rPr>
          <w:rFonts w:eastAsia="標楷體"/>
          <w:spacing w:val="10"/>
          <w:sz w:val="26"/>
        </w:rPr>
        <w:t xml:space="preserve"> </w:t>
      </w:r>
      <w:r>
        <w:rPr>
          <w:rFonts w:eastAsia="標楷體"/>
          <w:sz w:val="26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住址：</w:t>
      </w:r>
    </w:p>
    <w:p w:rsidR="005265E6" w:rsidRDefault="00D54CEF">
      <w:pPr>
        <w:tabs>
          <w:tab w:val="left" w:pos="1440"/>
          <w:tab w:val="left" w:pos="1620"/>
        </w:tabs>
        <w:snapToGrid w:val="0"/>
        <w:ind w:left="3080" w:hanging="30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身分證字號：</w:t>
      </w:r>
    </w:p>
    <w:p w:rsidR="005265E6" w:rsidRDefault="00D54CEF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傳真：</w:t>
      </w:r>
    </w:p>
    <w:p w:rsidR="005265E6" w:rsidRDefault="00D54CEF">
      <w:pPr>
        <w:snapToGrid w:val="0"/>
        <w:ind w:left="2860" w:hanging="2860"/>
      </w:pPr>
      <w:r>
        <w:rPr>
          <w:rFonts w:eastAsia="標楷體"/>
          <w:sz w:val="26"/>
        </w:rPr>
        <w:t xml:space="preserve">                      </w:t>
      </w:r>
    </w:p>
    <w:p w:rsidR="005265E6" w:rsidRDefault="00D54CEF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法定代理人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5265E6" w:rsidRDefault="00D54CEF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身分證字號：</w:t>
      </w:r>
    </w:p>
    <w:p w:rsidR="005265E6" w:rsidRDefault="00D54CEF">
      <w:pPr>
        <w:tabs>
          <w:tab w:val="left" w:pos="1440"/>
        </w:tabs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傳真：</w:t>
      </w:r>
    </w:p>
    <w:p w:rsidR="005265E6" w:rsidRDefault="00D54CEF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送達代收人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5265E6" w:rsidRDefault="00D54CEF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</w:p>
    <w:p w:rsidR="005265E6" w:rsidRDefault="005265E6">
      <w:pPr>
        <w:snapToGrid w:val="0"/>
        <w:ind w:left="2800" w:hanging="2800"/>
        <w:rPr>
          <w:rFonts w:ascii="標楷體" w:eastAsia="標楷體" w:hAnsi="標楷體"/>
          <w:sz w:val="28"/>
        </w:rPr>
      </w:pPr>
    </w:p>
    <w:p w:rsidR="005265E6" w:rsidRDefault="00D54CEF">
      <w:pPr>
        <w:tabs>
          <w:tab w:val="left" w:pos="1440"/>
        </w:tabs>
        <w:snapToGrid w:val="0"/>
        <w:ind w:left="3400" w:hanging="3400"/>
      </w:pPr>
      <w:r>
        <w:rPr>
          <w:rFonts w:ascii="標楷體" w:eastAsia="標楷體" w:hAnsi="標楷體"/>
          <w:spacing w:val="30"/>
          <w:sz w:val="28"/>
        </w:rPr>
        <w:t>義</w:t>
      </w:r>
      <w:r>
        <w:rPr>
          <w:rFonts w:ascii="標楷體" w:eastAsia="標楷體" w:hAnsi="標楷體"/>
          <w:spacing w:val="30"/>
          <w:sz w:val="28"/>
        </w:rPr>
        <w:t xml:space="preserve"> </w:t>
      </w:r>
      <w:r>
        <w:rPr>
          <w:rFonts w:ascii="標楷體" w:eastAsia="標楷體" w:hAnsi="標楷體"/>
          <w:spacing w:val="30"/>
          <w:sz w:val="28"/>
        </w:rPr>
        <w:t>務</w:t>
      </w:r>
      <w:r>
        <w:rPr>
          <w:rFonts w:ascii="標楷體" w:eastAsia="標楷體" w:hAnsi="標楷體"/>
          <w:spacing w:val="30"/>
          <w:sz w:val="28"/>
        </w:rPr>
        <w:t xml:space="preserve"> </w:t>
      </w:r>
      <w:r>
        <w:rPr>
          <w:rFonts w:ascii="標楷體" w:eastAsia="標楷體" w:hAnsi="標楷體"/>
          <w:spacing w:val="30"/>
          <w:sz w:val="28"/>
        </w:rPr>
        <w:t>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5265E6" w:rsidRDefault="00D54CEF">
      <w:pPr>
        <w:tabs>
          <w:tab w:val="left" w:pos="1440"/>
        </w:tabs>
        <w:snapToGrid w:val="0"/>
        <w:ind w:left="280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</w:p>
    <w:p w:rsidR="005265E6" w:rsidRDefault="00D54CEF">
      <w:pPr>
        <w:tabs>
          <w:tab w:val="left" w:pos="1440"/>
        </w:tabs>
        <w:snapToGrid w:val="0"/>
        <w:ind w:left="280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>傳真：</w:t>
      </w:r>
    </w:p>
    <w:p w:rsidR="005265E6" w:rsidRDefault="00D54CEF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送達代收人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住址：</w:t>
      </w:r>
    </w:p>
    <w:p w:rsidR="005265E6" w:rsidRDefault="00D54CEF">
      <w:pPr>
        <w:snapToGrid w:val="0"/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電話：</w:t>
      </w:r>
    </w:p>
    <w:p w:rsidR="005265E6" w:rsidRDefault="005265E6">
      <w:pPr>
        <w:snapToGrid w:val="0"/>
        <w:ind w:left="2800" w:hanging="2800"/>
        <w:rPr>
          <w:rFonts w:ascii="標楷體" w:eastAsia="標楷體" w:hAnsi="標楷體"/>
          <w:sz w:val="28"/>
        </w:rPr>
      </w:pPr>
    </w:p>
    <w:p w:rsidR="005265E6" w:rsidRDefault="00D54CEF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為申明參與分配事：</w:t>
      </w:r>
    </w:p>
    <w:p w:rsidR="005265E6" w:rsidRDefault="00D54CEF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申明</w:t>
      </w:r>
    </w:p>
    <w:p w:rsidR="005265E6" w:rsidRDefault="00D54CEF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請准債權人以新臺幣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>元，並自民國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日起至</w:t>
      </w:r>
    </w:p>
    <w:p w:rsidR="005265E6" w:rsidRDefault="00D54CEF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日止，按週年利率百分之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計算之利息，就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年度</w:t>
      </w:r>
    </w:p>
    <w:p w:rsidR="005265E6" w:rsidRDefault="00D54CEF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執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字第</w:t>
      </w:r>
      <w:r>
        <w:rPr>
          <w:rFonts w:eastAsia="標楷體"/>
          <w:sz w:val="28"/>
        </w:rPr>
        <w:t xml:space="preserve">          </w:t>
      </w:r>
      <w:r>
        <w:rPr>
          <w:rFonts w:eastAsia="標楷體"/>
          <w:sz w:val="28"/>
        </w:rPr>
        <w:t>號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行政執行事件參與分配。</w:t>
      </w:r>
    </w:p>
    <w:p w:rsidR="005265E6" w:rsidRDefault="00D54CEF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事實及理由</w:t>
      </w:r>
    </w:p>
    <w:p w:rsidR="005265E6" w:rsidRDefault="00D54CEF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申明人即債權人</w:t>
      </w:r>
      <w:r>
        <w:rPr>
          <w:rFonts w:eastAsia="標楷體"/>
          <w:sz w:val="28"/>
        </w:rPr>
        <w:t xml:space="preserve">       </w:t>
      </w:r>
      <w:r>
        <w:rPr>
          <w:rFonts w:eastAsia="標楷體"/>
          <w:sz w:val="28"/>
        </w:rPr>
        <w:t>與義務人</w:t>
      </w:r>
      <w:r>
        <w:rPr>
          <w:rFonts w:eastAsia="標楷體"/>
          <w:sz w:val="28"/>
        </w:rPr>
        <w:t xml:space="preserve">       </w:t>
      </w:r>
      <w:r>
        <w:rPr>
          <w:rFonts w:eastAsia="標楷體"/>
          <w:sz w:val="28"/>
        </w:rPr>
        <w:t>間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事件，業經</w:t>
      </w:r>
      <w:r>
        <w:rPr>
          <w:rFonts w:eastAsia="標楷體"/>
          <w:sz w:val="28"/>
        </w:rPr>
        <w:t xml:space="preserve"> </w:t>
      </w:r>
    </w:p>
    <w:p w:rsidR="005265E6" w:rsidRDefault="00D54CEF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法院判決</w:t>
      </w:r>
      <w:r>
        <w:rPr>
          <w:rFonts w:eastAsia="標楷體"/>
          <w:sz w:val="28"/>
        </w:rPr>
        <w:t xml:space="preserve">(    </w:t>
      </w:r>
      <w:r>
        <w:rPr>
          <w:rFonts w:eastAsia="標楷體"/>
          <w:sz w:val="28"/>
        </w:rPr>
        <w:t>年度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字第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號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及判決確定證明書。查義務人所有如附件所示的不動產，經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貴分署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年度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執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字第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號查封並定期拍賣在案。為此檢附該判決正本，請准予參與分配，以維權益。</w:t>
      </w:r>
    </w:p>
    <w:p w:rsidR="005265E6" w:rsidRDefault="00D54CEF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此致</w:t>
      </w:r>
    </w:p>
    <w:p w:rsidR="005265E6" w:rsidRDefault="00D54CEF">
      <w:pPr>
        <w:ind w:left="2800" w:hanging="2800"/>
      </w:pPr>
      <w:r>
        <w:rPr>
          <w:rFonts w:eastAsia="標楷體"/>
          <w:sz w:val="28"/>
        </w:rPr>
        <w:t>法務部行政執行署士林分署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公鑒</w:t>
      </w:r>
    </w:p>
    <w:p w:rsidR="005265E6" w:rsidRDefault="00D54CEF">
      <w:pPr>
        <w:ind w:left="28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日</w:t>
      </w:r>
    </w:p>
    <w:p w:rsidR="005265E6" w:rsidRDefault="005265E6">
      <w:pPr>
        <w:ind w:left="2800" w:hanging="2800"/>
        <w:rPr>
          <w:rFonts w:ascii="標楷體" w:eastAsia="標楷體" w:hAnsi="標楷體"/>
          <w:sz w:val="28"/>
        </w:rPr>
      </w:pPr>
    </w:p>
    <w:p w:rsidR="005265E6" w:rsidRDefault="00D54CEF">
      <w:pPr>
        <w:ind w:left="2800" w:hanging="2800"/>
      </w:pP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/>
          <w:sz w:val="28"/>
        </w:rPr>
        <w:t>具狀人</w:t>
      </w:r>
      <w:r>
        <w:rPr>
          <w:rFonts w:ascii="標楷體" w:eastAsia="標楷體" w:hAnsi="標楷體"/>
          <w:sz w:val="28"/>
        </w:rPr>
        <w:t xml:space="preserve">         (</w:t>
      </w:r>
      <w:r>
        <w:rPr>
          <w:rFonts w:ascii="標楷體" w:eastAsia="標楷體" w:hAnsi="標楷體"/>
          <w:sz w:val="28"/>
        </w:rPr>
        <w:t>簽名蓋章</w:t>
      </w:r>
      <w:r>
        <w:rPr>
          <w:rFonts w:ascii="標楷體" w:eastAsia="標楷體" w:hAnsi="標楷體"/>
          <w:sz w:val="28"/>
        </w:rPr>
        <w:t>)</w:t>
      </w:r>
    </w:p>
    <w:sectPr w:rsidR="005265E6" w:rsidSect="005265E6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E6" w:rsidRDefault="005265E6" w:rsidP="005265E6">
      <w:r>
        <w:separator/>
      </w:r>
    </w:p>
  </w:endnote>
  <w:endnote w:type="continuationSeparator" w:id="0">
    <w:p w:rsidR="005265E6" w:rsidRDefault="005265E6" w:rsidP="0052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E6" w:rsidRDefault="00D54CEF" w:rsidP="005265E6">
      <w:r w:rsidRPr="005265E6">
        <w:rPr>
          <w:color w:val="000000"/>
        </w:rPr>
        <w:separator/>
      </w:r>
    </w:p>
  </w:footnote>
  <w:footnote w:type="continuationSeparator" w:id="0">
    <w:p w:rsidR="005265E6" w:rsidRDefault="005265E6" w:rsidP="00526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65E6"/>
    <w:rsid w:val="005265E6"/>
    <w:rsid w:val="00D5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5E6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5E6"/>
    <w:rPr>
      <w:color w:val="0000FF"/>
      <w:u w:val="single"/>
    </w:rPr>
  </w:style>
  <w:style w:type="paragraph" w:styleId="a4">
    <w:name w:val="header"/>
    <w:basedOn w:val="a"/>
    <w:rsid w:val="00526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65E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 狀</dc:title>
  <dc:creator>123</dc:creator>
  <cp:lastModifiedBy>Stao-B02</cp:lastModifiedBy>
  <cp:revision>2</cp:revision>
  <cp:lastPrinted>2010-06-23T10:10:00Z</cp:lastPrinted>
  <dcterms:created xsi:type="dcterms:W3CDTF">2015-10-08T06:59:00Z</dcterms:created>
  <dcterms:modified xsi:type="dcterms:W3CDTF">2015-10-08T06:59:00Z</dcterms:modified>
</cp:coreProperties>
</file>